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F75" w:rsidRDefault="00F10F75" w:rsidP="00CB71B3">
      <w:pPr>
        <w:rPr>
          <w:b/>
          <w:sz w:val="32"/>
        </w:rPr>
      </w:pPr>
    </w:p>
    <w:p w:rsidR="009C60BD" w:rsidRPr="00763A01" w:rsidRDefault="009C60BD" w:rsidP="00F10F75">
      <w:pPr>
        <w:jc w:val="right"/>
        <w:rPr>
          <w:b/>
          <w:sz w:val="32"/>
        </w:rPr>
      </w:pPr>
    </w:p>
    <w:p w:rsidR="00F10F75" w:rsidRPr="001A7D69" w:rsidRDefault="003E7F41" w:rsidP="00F10F75">
      <w:pPr>
        <w:jc w:val="center"/>
        <w:rPr>
          <w:rFonts w:eastAsia="Calibri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914400" cy="9144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>РОССИЙСКАЯ ФЕДЕРАЦИЯ</w:t>
      </w: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>ЧУКОТСКИЙ АВТОНОМНЫЙ ОКРУГ</w:t>
      </w: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>СОВЕТ ДЕПУТАТОВ</w:t>
      </w: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>МУНИЦИПАЛЬНОГО ОБРАЗОВАНИЯ</w:t>
      </w:r>
    </w:p>
    <w:p w:rsidR="00F10F75" w:rsidRPr="001A7D69" w:rsidRDefault="00F10F75" w:rsidP="00F10F75">
      <w:pPr>
        <w:jc w:val="center"/>
        <w:rPr>
          <w:rFonts w:eastAsia="Calibri"/>
          <w:b/>
          <w:sz w:val="28"/>
          <w:szCs w:val="28"/>
        </w:rPr>
      </w:pPr>
      <w:r w:rsidRPr="001A7D69">
        <w:rPr>
          <w:rFonts w:eastAsia="Calibri"/>
          <w:b/>
          <w:sz w:val="28"/>
          <w:szCs w:val="28"/>
        </w:rPr>
        <w:t xml:space="preserve">СЕЛЬСКОЕ ПОСЕЛЕНИЕ </w:t>
      </w:r>
      <w:r w:rsidR="00594C70">
        <w:rPr>
          <w:rFonts w:eastAsia="Calibri"/>
          <w:b/>
          <w:sz w:val="28"/>
          <w:szCs w:val="28"/>
        </w:rPr>
        <w:t>НЕШКАН</w:t>
      </w:r>
    </w:p>
    <w:p w:rsidR="00F10F75" w:rsidRDefault="00F10F75" w:rsidP="00F10F75">
      <w:pPr>
        <w:rPr>
          <w:b/>
          <w:sz w:val="28"/>
          <w:szCs w:val="28"/>
        </w:rPr>
      </w:pPr>
    </w:p>
    <w:p w:rsidR="00F10F75" w:rsidRDefault="00F10F75" w:rsidP="00F10F75">
      <w:pPr>
        <w:jc w:val="center"/>
        <w:rPr>
          <w:b/>
          <w:sz w:val="28"/>
          <w:szCs w:val="28"/>
        </w:rPr>
      </w:pPr>
      <w:r w:rsidRPr="00AC5A96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F10F75" w:rsidRPr="001105D8" w:rsidRDefault="00CB71B3" w:rsidP="00F10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>
        <w:rPr>
          <w:b/>
          <w:sz w:val="28"/>
          <w:szCs w:val="28"/>
        </w:rPr>
        <w:softHyphen/>
        <w:t>пятая сессия пятого</w:t>
      </w:r>
      <w:r w:rsidR="00F10F75">
        <w:rPr>
          <w:b/>
          <w:sz w:val="28"/>
          <w:szCs w:val="28"/>
        </w:rPr>
        <w:t xml:space="preserve"> созыва)</w:t>
      </w:r>
    </w:p>
    <w:p w:rsidR="00F10F75" w:rsidRPr="00AC5A96" w:rsidRDefault="00F10F75" w:rsidP="00F10F75">
      <w:pPr>
        <w:rPr>
          <w:b/>
          <w:sz w:val="28"/>
          <w:szCs w:val="28"/>
        </w:rPr>
      </w:pPr>
    </w:p>
    <w:p w:rsidR="00F10F75" w:rsidRPr="004B5F83" w:rsidRDefault="00CB71B3" w:rsidP="004B5F83">
      <w:pPr>
        <w:rPr>
          <w:b/>
          <w:sz w:val="28"/>
          <w:szCs w:val="28"/>
        </w:rPr>
      </w:pPr>
      <w:r>
        <w:rPr>
          <w:sz w:val="28"/>
          <w:szCs w:val="28"/>
        </w:rPr>
        <w:t>о</w:t>
      </w:r>
      <w:r w:rsidRPr="00807469">
        <w:rPr>
          <w:sz w:val="28"/>
          <w:szCs w:val="28"/>
        </w:rPr>
        <w:t>т</w:t>
      </w:r>
      <w:r>
        <w:rPr>
          <w:sz w:val="28"/>
          <w:szCs w:val="28"/>
        </w:rPr>
        <w:t xml:space="preserve"> 27.12.2022</w:t>
      </w:r>
      <w:r w:rsidR="00F10F75" w:rsidRPr="00807469">
        <w:rPr>
          <w:sz w:val="28"/>
          <w:szCs w:val="28"/>
        </w:rPr>
        <w:t xml:space="preserve"> </w:t>
      </w:r>
      <w:r w:rsidRPr="00807469">
        <w:rPr>
          <w:sz w:val="28"/>
          <w:szCs w:val="28"/>
        </w:rPr>
        <w:t>года</w:t>
      </w:r>
      <w:r>
        <w:rPr>
          <w:sz w:val="28"/>
          <w:szCs w:val="28"/>
        </w:rPr>
        <w:t xml:space="preserve"> </w:t>
      </w:r>
      <w:r w:rsidRPr="00807469">
        <w:rPr>
          <w:sz w:val="28"/>
          <w:szCs w:val="28"/>
        </w:rPr>
        <w:t>№</w:t>
      </w:r>
      <w:r w:rsidR="00F10F75" w:rsidRPr="001105D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6            </w:t>
      </w:r>
      <w:bookmarkStart w:id="0" w:name="_GoBack"/>
      <w:bookmarkEnd w:id="0"/>
      <w:r w:rsidR="004B5F83">
        <w:rPr>
          <w:b/>
          <w:sz w:val="28"/>
          <w:szCs w:val="28"/>
        </w:rPr>
        <w:t xml:space="preserve">                          </w:t>
      </w:r>
      <w:r w:rsidR="00FF55AA">
        <w:rPr>
          <w:b/>
          <w:sz w:val="28"/>
          <w:szCs w:val="28"/>
        </w:rPr>
        <w:t xml:space="preserve">                                    </w:t>
      </w:r>
      <w:r w:rsidR="00F10F75">
        <w:rPr>
          <w:sz w:val="28"/>
          <w:szCs w:val="28"/>
        </w:rPr>
        <w:t>с.</w:t>
      </w:r>
      <w:r w:rsidR="00FF55AA">
        <w:rPr>
          <w:sz w:val="28"/>
          <w:szCs w:val="28"/>
        </w:rPr>
        <w:t xml:space="preserve"> </w:t>
      </w:r>
      <w:r w:rsidR="00594C70">
        <w:rPr>
          <w:sz w:val="28"/>
          <w:szCs w:val="28"/>
        </w:rPr>
        <w:t>Нешкан</w:t>
      </w:r>
      <w:r w:rsidR="003B2073">
        <w:rPr>
          <w:sz w:val="28"/>
          <w:szCs w:val="28"/>
        </w:rPr>
        <w:t xml:space="preserve"> </w:t>
      </w:r>
    </w:p>
    <w:p w:rsidR="00F10F75" w:rsidRDefault="00F10F75" w:rsidP="00F10F75">
      <w:pPr>
        <w:jc w:val="center"/>
        <w:rPr>
          <w:b/>
          <w:sz w:val="28"/>
          <w:szCs w:val="28"/>
        </w:rPr>
      </w:pPr>
    </w:p>
    <w:p w:rsidR="00F10F75" w:rsidRPr="00370E1B" w:rsidRDefault="000D5BC5" w:rsidP="00F10F75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50800</wp:posOffset>
                </wp:positionV>
                <wp:extent cx="3200400" cy="800100"/>
                <wp:effectExtent l="3810" t="635" r="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F75" w:rsidRDefault="00F10F75" w:rsidP="00F10F75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О внесении изменений в Устав</w:t>
                            </w:r>
                          </w:p>
                          <w:p w:rsidR="00F10F75" w:rsidRDefault="00F10F75" w:rsidP="00F10F75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:rsidR="00F10F75" w:rsidRDefault="00F10F75" w:rsidP="00F10F75">
                            <w:pPr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сельское поселение </w:t>
                            </w:r>
                            <w:r w:rsidR="00FB4FC6">
                              <w:rPr>
                                <w:bCs/>
                                <w:sz w:val="28"/>
                                <w:szCs w:val="28"/>
                              </w:rPr>
                              <w:t>Нешкан</w:t>
                            </w:r>
                          </w:p>
                          <w:p w:rsidR="00F10F75" w:rsidRPr="00DE0071" w:rsidRDefault="00F10F75" w:rsidP="00F10F7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.35pt;margin-top:4pt;width:252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" stroked="f">
                <v:textbox>
                  <w:txbxContent>
                    <w:p w:rsidR="00F10F75" w:rsidRDefault="00F10F75" w:rsidP="00F10F75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О внесении изменений в Устав</w:t>
                      </w:r>
                    </w:p>
                    <w:p w:rsidR="00F10F75" w:rsidRDefault="00F10F75" w:rsidP="00F10F75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>муниципального образования</w:t>
                      </w:r>
                    </w:p>
                    <w:p w:rsidR="00F10F75" w:rsidRDefault="00F10F75" w:rsidP="00F10F75">
                      <w:pPr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Cs/>
                          <w:sz w:val="28"/>
                          <w:szCs w:val="28"/>
                        </w:rPr>
                        <w:t xml:space="preserve">сельское поселение </w:t>
                      </w:r>
                      <w:r w:rsidR="00FB4FC6">
                        <w:rPr>
                          <w:bCs/>
                          <w:sz w:val="28"/>
                          <w:szCs w:val="28"/>
                        </w:rPr>
                        <w:t>Нешкан</w:t>
                      </w:r>
                    </w:p>
                    <w:p w:rsidR="00F10F75" w:rsidRPr="00DE0071" w:rsidRDefault="00F10F75" w:rsidP="00F10F7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0F75" w:rsidRPr="00370E1B" w:rsidRDefault="00F10F75" w:rsidP="00F10F75">
      <w:pPr>
        <w:jc w:val="both"/>
        <w:rPr>
          <w:b/>
          <w:bCs/>
          <w:sz w:val="28"/>
          <w:szCs w:val="28"/>
        </w:rPr>
      </w:pPr>
    </w:p>
    <w:p w:rsidR="00F10F75" w:rsidRPr="00370E1B" w:rsidRDefault="00F10F75" w:rsidP="00F10F75">
      <w:pPr>
        <w:jc w:val="center"/>
        <w:rPr>
          <w:b/>
          <w:bCs/>
          <w:sz w:val="28"/>
          <w:szCs w:val="28"/>
        </w:rPr>
      </w:pPr>
    </w:p>
    <w:p w:rsidR="00F10F75" w:rsidRPr="00370E1B" w:rsidRDefault="00F10F75" w:rsidP="00F10F75">
      <w:pPr>
        <w:rPr>
          <w:sz w:val="28"/>
          <w:szCs w:val="28"/>
        </w:rPr>
      </w:pPr>
    </w:p>
    <w:p w:rsidR="00F10F75" w:rsidRDefault="00F10F75" w:rsidP="00F10F75">
      <w:pPr>
        <w:pStyle w:val="ConsPlusNormal"/>
        <w:ind w:firstLine="426"/>
        <w:jc w:val="both"/>
      </w:pPr>
    </w:p>
    <w:p w:rsidR="00F10F75" w:rsidRPr="004D0786" w:rsidRDefault="00F10F75" w:rsidP="00594C70">
      <w:pPr>
        <w:tabs>
          <w:tab w:val="left" w:pos="0"/>
        </w:tabs>
        <w:suppressAutoHyphens/>
        <w:ind w:firstLine="851"/>
        <w:jc w:val="both"/>
        <w:rPr>
          <w:sz w:val="28"/>
          <w:szCs w:val="28"/>
        </w:rPr>
      </w:pPr>
      <w:r w:rsidRPr="005719DA">
        <w:rPr>
          <w:sz w:val="28"/>
          <w:szCs w:val="28"/>
        </w:rPr>
        <w:t xml:space="preserve">В целях приведения Устава сельское поселение </w:t>
      </w:r>
      <w:r w:rsidR="00FB4FC6">
        <w:rPr>
          <w:bCs/>
          <w:sz w:val="28"/>
          <w:szCs w:val="28"/>
        </w:rPr>
        <w:t>Нешкан</w:t>
      </w:r>
      <w:r w:rsidRPr="005719DA">
        <w:rPr>
          <w:sz w:val="28"/>
          <w:szCs w:val="28"/>
        </w:rPr>
        <w:t xml:space="preserve"> в соответствии с действующим законодательством</w:t>
      </w:r>
      <w:r>
        <w:rPr>
          <w:sz w:val="28"/>
          <w:szCs w:val="28"/>
        </w:rPr>
        <w:t xml:space="preserve">, </w:t>
      </w:r>
      <w:r w:rsidRPr="004D0786">
        <w:rPr>
          <w:sz w:val="28"/>
          <w:szCs w:val="28"/>
        </w:rPr>
        <w:t xml:space="preserve">руководствуясь Федеральным </w:t>
      </w:r>
      <w:proofErr w:type="gramStart"/>
      <w:r w:rsidRPr="004D0786">
        <w:rPr>
          <w:sz w:val="28"/>
          <w:szCs w:val="28"/>
        </w:rPr>
        <w:t>законом  от</w:t>
      </w:r>
      <w:proofErr w:type="gramEnd"/>
      <w:r w:rsidRPr="004D0786">
        <w:rPr>
          <w:sz w:val="28"/>
          <w:szCs w:val="28"/>
        </w:rPr>
        <w:t xml:space="preserve"> 06 октября 2003 года  № 131–ФЗ  «Об общих принципах организации местного самоуправления в Российской Федерации», </w:t>
      </w:r>
      <w:r w:rsidR="00BF0A56">
        <w:rPr>
          <w:sz w:val="28"/>
          <w:szCs w:val="28"/>
        </w:rPr>
        <w:t xml:space="preserve"> </w:t>
      </w:r>
      <w:r w:rsidRPr="004D0786">
        <w:rPr>
          <w:sz w:val="28"/>
          <w:szCs w:val="28"/>
        </w:rPr>
        <w:t xml:space="preserve">Уставом сельского поселения </w:t>
      </w:r>
      <w:r w:rsidR="00594C70">
        <w:rPr>
          <w:sz w:val="28"/>
          <w:szCs w:val="28"/>
        </w:rPr>
        <w:t>Нешкан</w:t>
      </w:r>
      <w:r w:rsidRPr="004D0786">
        <w:rPr>
          <w:sz w:val="28"/>
          <w:szCs w:val="28"/>
        </w:rPr>
        <w:t xml:space="preserve">, Совет депутатов муниципального образования сельское поселение </w:t>
      </w:r>
      <w:r w:rsidR="00594C70">
        <w:rPr>
          <w:sz w:val="28"/>
          <w:szCs w:val="28"/>
        </w:rPr>
        <w:t>Нешкан</w:t>
      </w:r>
    </w:p>
    <w:p w:rsidR="00F10F75" w:rsidRPr="004D0786" w:rsidRDefault="00F10F75" w:rsidP="00FF55AA">
      <w:pPr>
        <w:tabs>
          <w:tab w:val="left" w:pos="900"/>
        </w:tabs>
        <w:suppressAutoHyphens/>
        <w:ind w:firstLine="426"/>
        <w:jc w:val="both"/>
        <w:rPr>
          <w:b/>
          <w:sz w:val="28"/>
          <w:szCs w:val="28"/>
        </w:rPr>
      </w:pPr>
    </w:p>
    <w:p w:rsidR="00F10F75" w:rsidRPr="004D0786" w:rsidRDefault="00F10F75" w:rsidP="00FF55AA">
      <w:pPr>
        <w:tabs>
          <w:tab w:val="left" w:pos="900"/>
        </w:tabs>
        <w:suppressAutoHyphens/>
        <w:ind w:firstLine="426"/>
        <w:jc w:val="both"/>
        <w:rPr>
          <w:b/>
          <w:sz w:val="28"/>
          <w:szCs w:val="28"/>
        </w:rPr>
      </w:pPr>
      <w:r w:rsidRPr="004D0786">
        <w:rPr>
          <w:b/>
          <w:sz w:val="28"/>
          <w:szCs w:val="28"/>
        </w:rPr>
        <w:t>Р Е Ш И Л:</w:t>
      </w:r>
    </w:p>
    <w:p w:rsidR="00F10F75" w:rsidRPr="004D0786" w:rsidRDefault="00F10F75" w:rsidP="00FF55AA">
      <w:pPr>
        <w:tabs>
          <w:tab w:val="left" w:pos="900"/>
        </w:tabs>
        <w:suppressAutoHyphens/>
        <w:ind w:firstLine="426"/>
        <w:jc w:val="both"/>
        <w:rPr>
          <w:b/>
        </w:rPr>
      </w:pPr>
    </w:p>
    <w:p w:rsidR="00F10F75" w:rsidRPr="004D0786" w:rsidRDefault="00F10F75" w:rsidP="00FF55AA">
      <w:pPr>
        <w:suppressAutoHyphens/>
        <w:ind w:firstLine="709"/>
        <w:contextualSpacing/>
        <w:jc w:val="both"/>
        <w:rPr>
          <w:sz w:val="28"/>
          <w:szCs w:val="28"/>
        </w:rPr>
      </w:pPr>
      <w:r w:rsidRPr="004D0786">
        <w:rPr>
          <w:sz w:val="28"/>
          <w:szCs w:val="28"/>
        </w:rPr>
        <w:t>Статья 1</w:t>
      </w:r>
    </w:p>
    <w:p w:rsidR="005523EA" w:rsidRDefault="00F10F75" w:rsidP="00FF55AA">
      <w:pPr>
        <w:suppressAutoHyphens/>
        <w:ind w:firstLine="709"/>
        <w:contextualSpacing/>
        <w:jc w:val="both"/>
        <w:rPr>
          <w:sz w:val="28"/>
          <w:szCs w:val="28"/>
        </w:rPr>
      </w:pPr>
      <w:r w:rsidRPr="004D0786">
        <w:rPr>
          <w:sz w:val="28"/>
          <w:szCs w:val="28"/>
        </w:rPr>
        <w:t xml:space="preserve">Внести в Устав сельское поселение </w:t>
      </w:r>
      <w:r w:rsidR="00594C70">
        <w:rPr>
          <w:sz w:val="28"/>
          <w:szCs w:val="28"/>
        </w:rPr>
        <w:t>Нешкан</w:t>
      </w:r>
      <w:r w:rsidRPr="004D0786">
        <w:rPr>
          <w:sz w:val="28"/>
          <w:szCs w:val="28"/>
        </w:rPr>
        <w:t xml:space="preserve"> следующие изменения: </w:t>
      </w:r>
    </w:p>
    <w:p w:rsidR="00E828A5" w:rsidRPr="00DF7D51" w:rsidRDefault="00E828A5" w:rsidP="00E828A5">
      <w:pPr>
        <w:pStyle w:val="af0"/>
        <w:numPr>
          <w:ilvl w:val="0"/>
          <w:numId w:val="16"/>
        </w:numPr>
        <w:suppressAutoHyphens/>
        <w:ind w:left="0" w:firstLine="709"/>
        <w:jc w:val="both"/>
        <w:rPr>
          <w:rFonts w:ascii="Verdana" w:hAnsi="Verdana"/>
          <w:sz w:val="28"/>
          <w:szCs w:val="28"/>
          <w:lang w:eastAsia="ru-RU"/>
        </w:rPr>
      </w:pPr>
      <w:bookmarkStart w:id="1" w:name="sub_500313"/>
      <w:r>
        <w:rPr>
          <w:b/>
          <w:sz w:val="28"/>
          <w:szCs w:val="28"/>
        </w:rPr>
        <w:t>В части 4 статьи 11</w:t>
      </w:r>
      <w:r w:rsidRPr="00DF7D51">
        <w:rPr>
          <w:sz w:val="28"/>
          <w:szCs w:val="28"/>
        </w:rPr>
        <w:t xml:space="preserve"> слова</w:t>
      </w:r>
      <w:r>
        <w:rPr>
          <w:b/>
          <w:sz w:val="28"/>
          <w:szCs w:val="28"/>
        </w:rPr>
        <w:t xml:space="preserve"> </w:t>
      </w:r>
      <w:r w:rsidRPr="00DF7D51">
        <w:rPr>
          <w:b/>
          <w:sz w:val="28"/>
          <w:szCs w:val="28"/>
        </w:rPr>
        <w:t>«</w:t>
      </w:r>
      <w:r w:rsidRPr="00DF7D51">
        <w:rPr>
          <w:rFonts w:cs="Arial"/>
          <w:sz w:val="28"/>
          <w:szCs w:val="28"/>
        </w:rPr>
        <w:t>из избирательной комиссии муниципального образования» исключить</w:t>
      </w:r>
      <w:r w:rsidRPr="00DF7D51">
        <w:rPr>
          <w:sz w:val="28"/>
          <w:szCs w:val="28"/>
          <w:shd w:val="clear" w:color="auto" w:fill="FFFFFF"/>
        </w:rPr>
        <w:t>.</w:t>
      </w:r>
    </w:p>
    <w:p w:rsidR="00E828A5" w:rsidRPr="003C7EA2" w:rsidRDefault="00E828A5" w:rsidP="00E828A5">
      <w:pPr>
        <w:pStyle w:val="af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7EA2">
        <w:rPr>
          <w:b/>
          <w:sz w:val="28"/>
          <w:szCs w:val="28"/>
        </w:rPr>
        <w:t>В подпункте «а» пункта 2 части 5 статьи 42</w:t>
      </w:r>
      <w:r w:rsidRPr="003C7EA2">
        <w:rPr>
          <w:sz w:val="28"/>
          <w:szCs w:val="28"/>
        </w:rPr>
        <w:t xml:space="preserve"> слова «</w:t>
      </w:r>
      <w:r w:rsidRPr="003C7EA2">
        <w:rPr>
          <w:rFonts w:cs="Arial"/>
          <w:bCs/>
          <w:color w:val="000000"/>
          <w:sz w:val="28"/>
          <w:szCs w:val="28"/>
        </w:rPr>
        <w:t>аппарате избирательной комиссии муниципального образования» исключить.</w:t>
      </w:r>
    </w:p>
    <w:p w:rsidR="00E828A5" w:rsidRPr="00DF7D51" w:rsidRDefault="00E828A5" w:rsidP="00E828A5">
      <w:pPr>
        <w:pStyle w:val="af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C7EA2">
        <w:rPr>
          <w:b/>
          <w:sz w:val="28"/>
          <w:szCs w:val="28"/>
        </w:rPr>
        <w:t>В подпункте «</w:t>
      </w:r>
      <w:r>
        <w:rPr>
          <w:b/>
          <w:sz w:val="28"/>
          <w:szCs w:val="28"/>
        </w:rPr>
        <w:t>б</w:t>
      </w:r>
      <w:r w:rsidRPr="003C7EA2">
        <w:rPr>
          <w:b/>
          <w:sz w:val="28"/>
          <w:szCs w:val="28"/>
        </w:rPr>
        <w:t>» пункта 2 части 5 статьи 42</w:t>
      </w:r>
      <w:r w:rsidRPr="003C7EA2">
        <w:rPr>
          <w:sz w:val="28"/>
          <w:szCs w:val="28"/>
        </w:rPr>
        <w:t xml:space="preserve"> слова «</w:t>
      </w:r>
      <w:r w:rsidRPr="003C7EA2">
        <w:rPr>
          <w:rFonts w:cs="Arial"/>
          <w:bCs/>
          <w:color w:val="000000"/>
          <w:sz w:val="28"/>
          <w:szCs w:val="28"/>
        </w:rPr>
        <w:t>аппарате избирательной комиссии муниципального образования» исключить</w:t>
      </w:r>
      <w:r>
        <w:rPr>
          <w:rFonts w:cs="Arial"/>
          <w:bCs/>
          <w:color w:val="000000"/>
          <w:sz w:val="28"/>
          <w:szCs w:val="28"/>
        </w:rPr>
        <w:t>.</w:t>
      </w:r>
    </w:p>
    <w:p w:rsidR="00E828A5" w:rsidRPr="00DF7D51" w:rsidRDefault="00E828A5" w:rsidP="00E828A5">
      <w:pPr>
        <w:pStyle w:val="af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306E">
        <w:rPr>
          <w:b/>
          <w:sz w:val="28"/>
          <w:szCs w:val="28"/>
        </w:rPr>
        <w:t>Наименование раздела 5</w:t>
      </w:r>
      <w:r>
        <w:rPr>
          <w:sz w:val="28"/>
          <w:szCs w:val="28"/>
        </w:rPr>
        <w:t xml:space="preserve"> изложить в следующей редакции «Муниципальная служба в сельском поселении Нешкан».</w:t>
      </w:r>
    </w:p>
    <w:p w:rsidR="00E828A5" w:rsidRPr="00DF7D51" w:rsidRDefault="00E828A5" w:rsidP="00E828A5">
      <w:pPr>
        <w:pStyle w:val="af0"/>
        <w:numPr>
          <w:ilvl w:val="0"/>
          <w:numId w:val="16"/>
        </w:numPr>
        <w:tabs>
          <w:tab w:val="left" w:pos="0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A306E">
        <w:rPr>
          <w:b/>
          <w:sz w:val="28"/>
          <w:szCs w:val="28"/>
        </w:rPr>
        <w:t>Статьи 50, 51, 52</w:t>
      </w:r>
      <w:r>
        <w:rPr>
          <w:sz w:val="28"/>
          <w:szCs w:val="28"/>
        </w:rPr>
        <w:t xml:space="preserve"> признать утратившими силу.</w:t>
      </w:r>
    </w:p>
    <w:p w:rsidR="00E828A5" w:rsidRDefault="00E828A5" w:rsidP="00FF55AA">
      <w:pPr>
        <w:suppressAutoHyphens/>
        <w:ind w:firstLine="851"/>
        <w:jc w:val="both"/>
        <w:rPr>
          <w:sz w:val="28"/>
          <w:szCs w:val="28"/>
        </w:rPr>
      </w:pPr>
    </w:p>
    <w:p w:rsidR="00F10F75" w:rsidRDefault="00F10F75" w:rsidP="00FF55AA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Статья 2</w:t>
      </w:r>
    </w:p>
    <w:p w:rsidR="00F10F75" w:rsidRPr="004D0786" w:rsidRDefault="00F10F75" w:rsidP="00FF55AA">
      <w:pPr>
        <w:suppressAutoHyphens/>
        <w:ind w:firstLine="851"/>
        <w:jc w:val="both"/>
        <w:rPr>
          <w:sz w:val="28"/>
          <w:szCs w:val="28"/>
        </w:rPr>
      </w:pPr>
      <w:r w:rsidRPr="004D0786">
        <w:rPr>
          <w:sz w:val="28"/>
          <w:szCs w:val="28"/>
        </w:rPr>
        <w:t>1. Настоящее решение подлежит государственной регистрации</w:t>
      </w:r>
      <w:r>
        <w:rPr>
          <w:sz w:val="28"/>
          <w:szCs w:val="28"/>
        </w:rPr>
        <w:t xml:space="preserve"> </w:t>
      </w:r>
      <w:r w:rsidRPr="004D0786">
        <w:rPr>
          <w:sz w:val="28"/>
          <w:szCs w:val="28"/>
        </w:rPr>
        <w:t>в Управлении Министерства юстиции РФ по Магаданской области</w:t>
      </w:r>
      <w:r>
        <w:rPr>
          <w:sz w:val="28"/>
          <w:szCs w:val="28"/>
        </w:rPr>
        <w:t xml:space="preserve"> </w:t>
      </w:r>
      <w:r w:rsidRPr="004D0786">
        <w:rPr>
          <w:sz w:val="28"/>
          <w:szCs w:val="28"/>
        </w:rPr>
        <w:t>и Чукотскому автономному округу и вступает в законную силу со дня его официального обнаро</w:t>
      </w:r>
      <w:r w:rsidR="00662BD4">
        <w:rPr>
          <w:sz w:val="28"/>
          <w:szCs w:val="28"/>
        </w:rPr>
        <w:t>дования</w:t>
      </w:r>
      <w:r w:rsidR="00B7340C">
        <w:rPr>
          <w:sz w:val="28"/>
          <w:szCs w:val="28"/>
        </w:rPr>
        <w:t xml:space="preserve">. </w:t>
      </w:r>
    </w:p>
    <w:p w:rsidR="00F10F75" w:rsidRDefault="00F10F75" w:rsidP="00F10F75">
      <w:pPr>
        <w:ind w:firstLine="851"/>
        <w:jc w:val="both"/>
        <w:rPr>
          <w:sz w:val="28"/>
          <w:szCs w:val="28"/>
        </w:rPr>
      </w:pPr>
      <w:r w:rsidRPr="004D0786">
        <w:rPr>
          <w:sz w:val="28"/>
          <w:szCs w:val="28"/>
        </w:rPr>
        <w:t>2. Обнародовать настоящее решение на стенде в здании администрации сельского поселения после его государственной регистрации.</w:t>
      </w:r>
    </w:p>
    <w:p w:rsidR="00B8422D" w:rsidRPr="004D0786" w:rsidRDefault="00B8422D" w:rsidP="00F10F75">
      <w:pPr>
        <w:ind w:firstLine="851"/>
        <w:jc w:val="both"/>
        <w:rPr>
          <w:sz w:val="28"/>
          <w:szCs w:val="28"/>
        </w:rPr>
      </w:pPr>
    </w:p>
    <w:bookmarkEnd w:id="1"/>
    <w:p w:rsidR="00F10F75" w:rsidRPr="004D0786" w:rsidRDefault="00F10F75" w:rsidP="00F10F75">
      <w:pPr>
        <w:tabs>
          <w:tab w:val="left" w:pos="1080"/>
        </w:tabs>
        <w:jc w:val="both"/>
        <w:rPr>
          <w:sz w:val="28"/>
          <w:szCs w:val="28"/>
        </w:rPr>
      </w:pPr>
    </w:p>
    <w:p w:rsidR="00F10F75" w:rsidRPr="001A7D69" w:rsidRDefault="004D41B7" w:rsidP="00F10F75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10F75" w:rsidRPr="001A7D69" w:rsidRDefault="00F10F75" w:rsidP="00F10F75">
      <w:pPr>
        <w:ind w:right="-5"/>
        <w:jc w:val="both"/>
        <w:outlineLvl w:val="0"/>
        <w:rPr>
          <w:sz w:val="28"/>
          <w:szCs w:val="28"/>
        </w:rPr>
      </w:pPr>
      <w:r w:rsidRPr="001A7D69">
        <w:rPr>
          <w:sz w:val="28"/>
          <w:szCs w:val="28"/>
        </w:rPr>
        <w:t>муниципального образования</w:t>
      </w:r>
    </w:p>
    <w:p w:rsidR="00F547DB" w:rsidRDefault="00F10F75" w:rsidP="009C5190">
      <w:pPr>
        <w:ind w:right="-5"/>
        <w:jc w:val="both"/>
        <w:outlineLvl w:val="0"/>
        <w:rPr>
          <w:sz w:val="28"/>
          <w:szCs w:val="28"/>
        </w:rPr>
      </w:pPr>
      <w:r w:rsidRPr="001A7D69">
        <w:rPr>
          <w:sz w:val="28"/>
          <w:szCs w:val="28"/>
        </w:rPr>
        <w:t xml:space="preserve">сельское поселение </w:t>
      </w:r>
      <w:r w:rsidR="004D41B7">
        <w:rPr>
          <w:sz w:val="28"/>
          <w:szCs w:val="28"/>
        </w:rPr>
        <w:t>Нешкан</w:t>
      </w:r>
      <w:r w:rsidRPr="001A7D69">
        <w:rPr>
          <w:sz w:val="28"/>
          <w:szCs w:val="28"/>
        </w:rPr>
        <w:t xml:space="preserve">                </w:t>
      </w:r>
      <w:r w:rsidR="00376630">
        <w:rPr>
          <w:sz w:val="28"/>
          <w:szCs w:val="28"/>
        </w:rPr>
        <w:t xml:space="preserve">             </w:t>
      </w:r>
      <w:r w:rsidR="00F547DB">
        <w:rPr>
          <w:sz w:val="28"/>
          <w:szCs w:val="28"/>
        </w:rPr>
        <w:t xml:space="preserve">  </w:t>
      </w:r>
      <w:r w:rsidR="004B5F83">
        <w:rPr>
          <w:sz w:val="28"/>
          <w:szCs w:val="28"/>
        </w:rPr>
        <w:t xml:space="preserve">        </w:t>
      </w:r>
      <w:r w:rsidR="00594C70">
        <w:rPr>
          <w:sz w:val="28"/>
          <w:szCs w:val="28"/>
        </w:rPr>
        <w:t xml:space="preserve">             </w:t>
      </w:r>
      <w:r w:rsidR="004D41B7">
        <w:rPr>
          <w:sz w:val="28"/>
          <w:szCs w:val="28"/>
        </w:rPr>
        <w:t xml:space="preserve">        </w:t>
      </w:r>
      <w:r w:rsidR="00A60A6C">
        <w:rPr>
          <w:sz w:val="28"/>
          <w:szCs w:val="28"/>
        </w:rPr>
        <w:t xml:space="preserve">   </w:t>
      </w:r>
      <w:r w:rsidR="00594C70">
        <w:rPr>
          <w:sz w:val="28"/>
          <w:szCs w:val="28"/>
        </w:rPr>
        <w:t xml:space="preserve"> </w:t>
      </w:r>
      <w:r w:rsidR="00662251">
        <w:rPr>
          <w:sz w:val="28"/>
          <w:szCs w:val="28"/>
        </w:rPr>
        <w:t>А.Р. Кергинват</w:t>
      </w:r>
      <w:r w:rsidR="00F547DB">
        <w:rPr>
          <w:sz w:val="28"/>
          <w:szCs w:val="28"/>
        </w:rPr>
        <w:t xml:space="preserve"> </w:t>
      </w:r>
    </w:p>
    <w:p w:rsidR="00F547DB" w:rsidRDefault="00F547DB" w:rsidP="009C5190">
      <w:pPr>
        <w:ind w:right="-5"/>
        <w:jc w:val="both"/>
        <w:outlineLvl w:val="0"/>
        <w:rPr>
          <w:sz w:val="28"/>
          <w:szCs w:val="28"/>
        </w:rPr>
      </w:pPr>
    </w:p>
    <w:p w:rsidR="004D1374" w:rsidRPr="004D0786" w:rsidRDefault="00CB71B3" w:rsidP="009C5190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27.12.</w:t>
      </w:r>
      <w:r w:rsidR="00F10F75" w:rsidRPr="001A7D69">
        <w:rPr>
          <w:sz w:val="28"/>
          <w:szCs w:val="28"/>
        </w:rPr>
        <w:t>20</w:t>
      </w:r>
      <w:r w:rsidR="00A60A6C">
        <w:rPr>
          <w:sz w:val="28"/>
          <w:szCs w:val="28"/>
        </w:rPr>
        <w:t>2</w:t>
      </w:r>
      <w:r w:rsidR="00E828A5">
        <w:rPr>
          <w:sz w:val="28"/>
          <w:szCs w:val="28"/>
        </w:rPr>
        <w:t xml:space="preserve">2 </w:t>
      </w:r>
      <w:r w:rsidR="00F10F75" w:rsidRPr="001A7D69">
        <w:rPr>
          <w:sz w:val="28"/>
          <w:szCs w:val="28"/>
        </w:rPr>
        <w:t>г.</w:t>
      </w:r>
    </w:p>
    <w:sectPr w:rsidR="004D1374" w:rsidRPr="004D0786" w:rsidSect="00D23767">
      <w:headerReference w:type="default" r:id="rId8"/>
      <w:footerReference w:type="default" r:id="rId9"/>
      <w:pgSz w:w="11906" w:h="16838"/>
      <w:pgMar w:top="993" w:right="851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E4E" w:rsidRDefault="001F1E4E" w:rsidP="005121DE">
      <w:r>
        <w:separator/>
      </w:r>
    </w:p>
  </w:endnote>
  <w:endnote w:type="continuationSeparator" w:id="0">
    <w:p w:rsidR="001F1E4E" w:rsidRDefault="001F1E4E" w:rsidP="0051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D86" w:rsidRPr="00BE7781" w:rsidRDefault="00340D86" w:rsidP="00BE7781">
    <w:pPr>
      <w:pStyle w:val="a5"/>
      <w:tabs>
        <w:tab w:val="clear" w:pos="4677"/>
        <w:tab w:val="clear" w:pos="9355"/>
        <w:tab w:val="left" w:pos="897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E4E" w:rsidRDefault="001F1E4E" w:rsidP="005121DE">
      <w:r>
        <w:separator/>
      </w:r>
    </w:p>
  </w:footnote>
  <w:footnote w:type="continuationSeparator" w:id="0">
    <w:p w:rsidR="001F1E4E" w:rsidRDefault="001F1E4E" w:rsidP="00512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D86" w:rsidRPr="0069133B" w:rsidRDefault="000157FE" w:rsidP="00613C2C">
    <w:pPr>
      <w:pStyle w:val="a3"/>
      <w:jc w:val="center"/>
      <w:rPr>
        <w:sz w:val="28"/>
      </w:rPr>
    </w:pPr>
    <w:r>
      <w:fldChar w:fldCharType="begin"/>
    </w:r>
    <w:r>
      <w:instrText>PAGE   \* MERGEFORMAT</w:instrText>
    </w:r>
    <w:r>
      <w:fldChar w:fldCharType="separate"/>
    </w:r>
    <w:r w:rsidR="00CB71B3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F1CC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2D29A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228B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0417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C78BE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02E6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80B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862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8D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6FE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A16195"/>
    <w:multiLevelType w:val="hybridMultilevel"/>
    <w:tmpl w:val="9C702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FB14DD"/>
    <w:multiLevelType w:val="hybridMultilevel"/>
    <w:tmpl w:val="D22EC732"/>
    <w:lvl w:ilvl="0" w:tplc="8476282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46978C4"/>
    <w:multiLevelType w:val="hybridMultilevel"/>
    <w:tmpl w:val="C29A2284"/>
    <w:lvl w:ilvl="0" w:tplc="8F8A15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9961056"/>
    <w:multiLevelType w:val="hybridMultilevel"/>
    <w:tmpl w:val="C50C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D41892"/>
    <w:multiLevelType w:val="hybridMultilevel"/>
    <w:tmpl w:val="AEAEE3B2"/>
    <w:lvl w:ilvl="0" w:tplc="C638E720">
      <w:start w:val="1"/>
      <w:numFmt w:val="decimal"/>
      <w:lvlText w:val="%1."/>
      <w:lvlJc w:val="left"/>
      <w:pPr>
        <w:ind w:left="1004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789C3A9C"/>
    <w:multiLevelType w:val="hybridMultilevel"/>
    <w:tmpl w:val="9AF07598"/>
    <w:lvl w:ilvl="0" w:tplc="AAB42E6A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8DC6E39"/>
    <w:multiLevelType w:val="hybridMultilevel"/>
    <w:tmpl w:val="0FEAE044"/>
    <w:lvl w:ilvl="0" w:tplc="369A283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320"/>
    <w:rsid w:val="000017AA"/>
    <w:rsid w:val="00003684"/>
    <w:rsid w:val="00010BAC"/>
    <w:rsid w:val="00011986"/>
    <w:rsid w:val="00014332"/>
    <w:rsid w:val="000157FE"/>
    <w:rsid w:val="00017FA4"/>
    <w:rsid w:val="0002065A"/>
    <w:rsid w:val="00022E70"/>
    <w:rsid w:val="00023821"/>
    <w:rsid w:val="00040C4C"/>
    <w:rsid w:val="0004127A"/>
    <w:rsid w:val="00051572"/>
    <w:rsid w:val="00052A67"/>
    <w:rsid w:val="00056DAE"/>
    <w:rsid w:val="00057774"/>
    <w:rsid w:val="000608AF"/>
    <w:rsid w:val="00063636"/>
    <w:rsid w:val="00063C2A"/>
    <w:rsid w:val="00065084"/>
    <w:rsid w:val="00070B34"/>
    <w:rsid w:val="0007697D"/>
    <w:rsid w:val="00076DDA"/>
    <w:rsid w:val="00083610"/>
    <w:rsid w:val="00084F38"/>
    <w:rsid w:val="0009200C"/>
    <w:rsid w:val="000A3779"/>
    <w:rsid w:val="000B178E"/>
    <w:rsid w:val="000B412E"/>
    <w:rsid w:val="000C110C"/>
    <w:rsid w:val="000C2D54"/>
    <w:rsid w:val="000D281D"/>
    <w:rsid w:val="000D5BC5"/>
    <w:rsid w:val="000D5E39"/>
    <w:rsid w:val="000D6A91"/>
    <w:rsid w:val="000E001B"/>
    <w:rsid w:val="000F5D0F"/>
    <w:rsid w:val="001009BF"/>
    <w:rsid w:val="00103AF9"/>
    <w:rsid w:val="00110C69"/>
    <w:rsid w:val="00111095"/>
    <w:rsid w:val="001155D3"/>
    <w:rsid w:val="00121170"/>
    <w:rsid w:val="00123C63"/>
    <w:rsid w:val="00124449"/>
    <w:rsid w:val="00136265"/>
    <w:rsid w:val="00136542"/>
    <w:rsid w:val="00137D64"/>
    <w:rsid w:val="001505C7"/>
    <w:rsid w:val="00163F01"/>
    <w:rsid w:val="001659EF"/>
    <w:rsid w:val="00167197"/>
    <w:rsid w:val="001702F7"/>
    <w:rsid w:val="00173C59"/>
    <w:rsid w:val="00176010"/>
    <w:rsid w:val="0018268D"/>
    <w:rsid w:val="001848B6"/>
    <w:rsid w:val="00194677"/>
    <w:rsid w:val="00194969"/>
    <w:rsid w:val="00195684"/>
    <w:rsid w:val="001957A9"/>
    <w:rsid w:val="00196948"/>
    <w:rsid w:val="00197EBD"/>
    <w:rsid w:val="001A0073"/>
    <w:rsid w:val="001B0554"/>
    <w:rsid w:val="001B13B6"/>
    <w:rsid w:val="001B42E7"/>
    <w:rsid w:val="001B6700"/>
    <w:rsid w:val="001C4C20"/>
    <w:rsid w:val="001C5E67"/>
    <w:rsid w:val="001D0100"/>
    <w:rsid w:val="001D26B7"/>
    <w:rsid w:val="001D3BD3"/>
    <w:rsid w:val="001D4E29"/>
    <w:rsid w:val="001D54E7"/>
    <w:rsid w:val="001D630A"/>
    <w:rsid w:val="001D7159"/>
    <w:rsid w:val="001D78DE"/>
    <w:rsid w:val="001F10D7"/>
    <w:rsid w:val="001F1E4E"/>
    <w:rsid w:val="00204F40"/>
    <w:rsid w:val="00205431"/>
    <w:rsid w:val="0020730B"/>
    <w:rsid w:val="002123F4"/>
    <w:rsid w:val="00225D13"/>
    <w:rsid w:val="00242AC6"/>
    <w:rsid w:val="00242CC9"/>
    <w:rsid w:val="00246BF8"/>
    <w:rsid w:val="00246C27"/>
    <w:rsid w:val="0025525A"/>
    <w:rsid w:val="002557BC"/>
    <w:rsid w:val="0025626C"/>
    <w:rsid w:val="00261A69"/>
    <w:rsid w:val="00264AC7"/>
    <w:rsid w:val="00265FC2"/>
    <w:rsid w:val="00281CBF"/>
    <w:rsid w:val="00281F51"/>
    <w:rsid w:val="002824C6"/>
    <w:rsid w:val="00285219"/>
    <w:rsid w:val="00286C95"/>
    <w:rsid w:val="0028753B"/>
    <w:rsid w:val="00290437"/>
    <w:rsid w:val="0029455E"/>
    <w:rsid w:val="002972D8"/>
    <w:rsid w:val="002A67D1"/>
    <w:rsid w:val="002B30AB"/>
    <w:rsid w:val="002B4D9C"/>
    <w:rsid w:val="002D05E3"/>
    <w:rsid w:val="002D5707"/>
    <w:rsid w:val="002D71AC"/>
    <w:rsid w:val="002E3DF4"/>
    <w:rsid w:val="002E5EF5"/>
    <w:rsid w:val="002E6DB5"/>
    <w:rsid w:val="002F225B"/>
    <w:rsid w:val="002F38EC"/>
    <w:rsid w:val="003057CE"/>
    <w:rsid w:val="00305F6E"/>
    <w:rsid w:val="00327848"/>
    <w:rsid w:val="00340D86"/>
    <w:rsid w:val="003476A9"/>
    <w:rsid w:val="003476F9"/>
    <w:rsid w:val="0035100E"/>
    <w:rsid w:val="00353540"/>
    <w:rsid w:val="00353BD4"/>
    <w:rsid w:val="003552CF"/>
    <w:rsid w:val="00357F17"/>
    <w:rsid w:val="003634E4"/>
    <w:rsid w:val="0036526F"/>
    <w:rsid w:val="0036644D"/>
    <w:rsid w:val="00370512"/>
    <w:rsid w:val="0037236B"/>
    <w:rsid w:val="003748A2"/>
    <w:rsid w:val="00375849"/>
    <w:rsid w:val="00376630"/>
    <w:rsid w:val="00387E8A"/>
    <w:rsid w:val="003A1041"/>
    <w:rsid w:val="003A35B2"/>
    <w:rsid w:val="003B2073"/>
    <w:rsid w:val="003B40F4"/>
    <w:rsid w:val="003B71FE"/>
    <w:rsid w:val="003C0BC0"/>
    <w:rsid w:val="003C272D"/>
    <w:rsid w:val="003D2BA4"/>
    <w:rsid w:val="003D589E"/>
    <w:rsid w:val="003D717E"/>
    <w:rsid w:val="003D7E40"/>
    <w:rsid w:val="003E0AEC"/>
    <w:rsid w:val="003E111C"/>
    <w:rsid w:val="003E1AC6"/>
    <w:rsid w:val="003E7F41"/>
    <w:rsid w:val="003E7F7A"/>
    <w:rsid w:val="003F0596"/>
    <w:rsid w:val="0040051C"/>
    <w:rsid w:val="004044E4"/>
    <w:rsid w:val="00404C84"/>
    <w:rsid w:val="004057E2"/>
    <w:rsid w:val="004065F0"/>
    <w:rsid w:val="00410FBF"/>
    <w:rsid w:val="00420B4B"/>
    <w:rsid w:val="00424C5B"/>
    <w:rsid w:val="0042624A"/>
    <w:rsid w:val="0043244E"/>
    <w:rsid w:val="00445470"/>
    <w:rsid w:val="00445C40"/>
    <w:rsid w:val="004474F8"/>
    <w:rsid w:val="00452EC8"/>
    <w:rsid w:val="00460994"/>
    <w:rsid w:val="00462784"/>
    <w:rsid w:val="00477744"/>
    <w:rsid w:val="0048020D"/>
    <w:rsid w:val="00486AF2"/>
    <w:rsid w:val="00492376"/>
    <w:rsid w:val="00493163"/>
    <w:rsid w:val="0049412E"/>
    <w:rsid w:val="00496E06"/>
    <w:rsid w:val="004A606F"/>
    <w:rsid w:val="004A7247"/>
    <w:rsid w:val="004B5F83"/>
    <w:rsid w:val="004B7E90"/>
    <w:rsid w:val="004B7F1E"/>
    <w:rsid w:val="004C13F9"/>
    <w:rsid w:val="004C39D5"/>
    <w:rsid w:val="004C424A"/>
    <w:rsid w:val="004C6247"/>
    <w:rsid w:val="004D1374"/>
    <w:rsid w:val="004D41B7"/>
    <w:rsid w:val="004D634F"/>
    <w:rsid w:val="004E42B1"/>
    <w:rsid w:val="004E4DB2"/>
    <w:rsid w:val="00500F01"/>
    <w:rsid w:val="00505524"/>
    <w:rsid w:val="0050620E"/>
    <w:rsid w:val="00511AD4"/>
    <w:rsid w:val="005121DE"/>
    <w:rsid w:val="005178C6"/>
    <w:rsid w:val="0052498E"/>
    <w:rsid w:val="00526C18"/>
    <w:rsid w:val="005273B3"/>
    <w:rsid w:val="0053059C"/>
    <w:rsid w:val="00535B9C"/>
    <w:rsid w:val="0053604A"/>
    <w:rsid w:val="00540690"/>
    <w:rsid w:val="00542AD9"/>
    <w:rsid w:val="005473FE"/>
    <w:rsid w:val="005523EA"/>
    <w:rsid w:val="005539B8"/>
    <w:rsid w:val="00560D79"/>
    <w:rsid w:val="00562D2F"/>
    <w:rsid w:val="005657C1"/>
    <w:rsid w:val="005737F1"/>
    <w:rsid w:val="00573DC2"/>
    <w:rsid w:val="005752A8"/>
    <w:rsid w:val="00575EBD"/>
    <w:rsid w:val="005776A6"/>
    <w:rsid w:val="00584C79"/>
    <w:rsid w:val="0058787E"/>
    <w:rsid w:val="00593265"/>
    <w:rsid w:val="00594C70"/>
    <w:rsid w:val="00594CB2"/>
    <w:rsid w:val="00594F11"/>
    <w:rsid w:val="005A4EA3"/>
    <w:rsid w:val="005B09DA"/>
    <w:rsid w:val="005B11CB"/>
    <w:rsid w:val="005B1D5A"/>
    <w:rsid w:val="005C1690"/>
    <w:rsid w:val="005C2B66"/>
    <w:rsid w:val="005C5261"/>
    <w:rsid w:val="005C7ED1"/>
    <w:rsid w:val="005D315D"/>
    <w:rsid w:val="005D4AF8"/>
    <w:rsid w:val="005D5BDB"/>
    <w:rsid w:val="005E2E69"/>
    <w:rsid w:val="005E3C9E"/>
    <w:rsid w:val="005F43A8"/>
    <w:rsid w:val="005F55BC"/>
    <w:rsid w:val="00606418"/>
    <w:rsid w:val="00610CA7"/>
    <w:rsid w:val="00613C2C"/>
    <w:rsid w:val="00617320"/>
    <w:rsid w:val="006207AA"/>
    <w:rsid w:val="00623FD2"/>
    <w:rsid w:val="006300A3"/>
    <w:rsid w:val="00630DF0"/>
    <w:rsid w:val="00636039"/>
    <w:rsid w:val="00637226"/>
    <w:rsid w:val="00640932"/>
    <w:rsid w:val="00641B45"/>
    <w:rsid w:val="00641C83"/>
    <w:rsid w:val="00650110"/>
    <w:rsid w:val="006555B7"/>
    <w:rsid w:val="00657CAA"/>
    <w:rsid w:val="0066170A"/>
    <w:rsid w:val="00662251"/>
    <w:rsid w:val="00662BD4"/>
    <w:rsid w:val="00663210"/>
    <w:rsid w:val="00666488"/>
    <w:rsid w:val="00666623"/>
    <w:rsid w:val="006718A9"/>
    <w:rsid w:val="00673E93"/>
    <w:rsid w:val="00674A92"/>
    <w:rsid w:val="00674E98"/>
    <w:rsid w:val="00682BDA"/>
    <w:rsid w:val="0068478C"/>
    <w:rsid w:val="0069133B"/>
    <w:rsid w:val="00692CE7"/>
    <w:rsid w:val="006976C5"/>
    <w:rsid w:val="006A4213"/>
    <w:rsid w:val="006A4586"/>
    <w:rsid w:val="006A70EE"/>
    <w:rsid w:val="006A7C2B"/>
    <w:rsid w:val="006B20ED"/>
    <w:rsid w:val="006B324B"/>
    <w:rsid w:val="006B3523"/>
    <w:rsid w:val="006B4100"/>
    <w:rsid w:val="006B4282"/>
    <w:rsid w:val="006B6890"/>
    <w:rsid w:val="006B6C19"/>
    <w:rsid w:val="006C1E57"/>
    <w:rsid w:val="006C24D3"/>
    <w:rsid w:val="006D0ED3"/>
    <w:rsid w:val="006D49EB"/>
    <w:rsid w:val="006D4C3E"/>
    <w:rsid w:val="006D6E38"/>
    <w:rsid w:val="006E0FA5"/>
    <w:rsid w:val="006E4CC6"/>
    <w:rsid w:val="006F3DD0"/>
    <w:rsid w:val="00700AA0"/>
    <w:rsid w:val="00700EE1"/>
    <w:rsid w:val="0070107B"/>
    <w:rsid w:val="007036F6"/>
    <w:rsid w:val="00707124"/>
    <w:rsid w:val="00710852"/>
    <w:rsid w:val="00711514"/>
    <w:rsid w:val="007115E8"/>
    <w:rsid w:val="007118DB"/>
    <w:rsid w:val="00717E6D"/>
    <w:rsid w:val="007234D2"/>
    <w:rsid w:val="00733956"/>
    <w:rsid w:val="00735AA1"/>
    <w:rsid w:val="00735CA7"/>
    <w:rsid w:val="0074670F"/>
    <w:rsid w:val="00750874"/>
    <w:rsid w:val="00763AA5"/>
    <w:rsid w:val="00765E94"/>
    <w:rsid w:val="0077669D"/>
    <w:rsid w:val="00783BF1"/>
    <w:rsid w:val="007933AC"/>
    <w:rsid w:val="00794D64"/>
    <w:rsid w:val="00796C0B"/>
    <w:rsid w:val="007A1697"/>
    <w:rsid w:val="007B2CE7"/>
    <w:rsid w:val="007B692E"/>
    <w:rsid w:val="007C3F70"/>
    <w:rsid w:val="007C4BE2"/>
    <w:rsid w:val="007C68F2"/>
    <w:rsid w:val="007C7926"/>
    <w:rsid w:val="007D070D"/>
    <w:rsid w:val="007D3255"/>
    <w:rsid w:val="007D3D5D"/>
    <w:rsid w:val="007D5EBC"/>
    <w:rsid w:val="007E09C4"/>
    <w:rsid w:val="007E1355"/>
    <w:rsid w:val="007E3476"/>
    <w:rsid w:val="007E5011"/>
    <w:rsid w:val="007E6416"/>
    <w:rsid w:val="007E7FD0"/>
    <w:rsid w:val="00800783"/>
    <w:rsid w:val="0080531F"/>
    <w:rsid w:val="00814B4C"/>
    <w:rsid w:val="00820D8A"/>
    <w:rsid w:val="008220AF"/>
    <w:rsid w:val="0082212D"/>
    <w:rsid w:val="008240AF"/>
    <w:rsid w:val="00824C47"/>
    <w:rsid w:val="00825F0D"/>
    <w:rsid w:val="008329E5"/>
    <w:rsid w:val="0084126A"/>
    <w:rsid w:val="00845D39"/>
    <w:rsid w:val="008467CD"/>
    <w:rsid w:val="00851BBA"/>
    <w:rsid w:val="00852AD2"/>
    <w:rsid w:val="00856030"/>
    <w:rsid w:val="0086173A"/>
    <w:rsid w:val="00870D50"/>
    <w:rsid w:val="00874595"/>
    <w:rsid w:val="00875AEF"/>
    <w:rsid w:val="00876C06"/>
    <w:rsid w:val="00883E85"/>
    <w:rsid w:val="00883EC3"/>
    <w:rsid w:val="0088531B"/>
    <w:rsid w:val="008914DA"/>
    <w:rsid w:val="00895366"/>
    <w:rsid w:val="00897A3E"/>
    <w:rsid w:val="008A3A7B"/>
    <w:rsid w:val="008A5BAB"/>
    <w:rsid w:val="008B1696"/>
    <w:rsid w:val="008B5A70"/>
    <w:rsid w:val="008B61DC"/>
    <w:rsid w:val="008C71A7"/>
    <w:rsid w:val="008D11B8"/>
    <w:rsid w:val="008D1478"/>
    <w:rsid w:val="008D1949"/>
    <w:rsid w:val="008D2015"/>
    <w:rsid w:val="008D291D"/>
    <w:rsid w:val="008D4395"/>
    <w:rsid w:val="008E02C3"/>
    <w:rsid w:val="008E5175"/>
    <w:rsid w:val="008F7314"/>
    <w:rsid w:val="008F795B"/>
    <w:rsid w:val="00907CFE"/>
    <w:rsid w:val="00917EAA"/>
    <w:rsid w:val="00924222"/>
    <w:rsid w:val="00926D36"/>
    <w:rsid w:val="00927C18"/>
    <w:rsid w:val="00931DAF"/>
    <w:rsid w:val="00932C8C"/>
    <w:rsid w:val="0094342B"/>
    <w:rsid w:val="0094474D"/>
    <w:rsid w:val="0095208C"/>
    <w:rsid w:val="00952EB2"/>
    <w:rsid w:val="00953895"/>
    <w:rsid w:val="009544FE"/>
    <w:rsid w:val="00954524"/>
    <w:rsid w:val="00956FD0"/>
    <w:rsid w:val="00965463"/>
    <w:rsid w:val="00965C22"/>
    <w:rsid w:val="009863F6"/>
    <w:rsid w:val="0099124F"/>
    <w:rsid w:val="00991710"/>
    <w:rsid w:val="009925B2"/>
    <w:rsid w:val="00995DDC"/>
    <w:rsid w:val="009A4A14"/>
    <w:rsid w:val="009A5EB5"/>
    <w:rsid w:val="009C04F5"/>
    <w:rsid w:val="009C101C"/>
    <w:rsid w:val="009C281F"/>
    <w:rsid w:val="009C4079"/>
    <w:rsid w:val="009C4805"/>
    <w:rsid w:val="009C5190"/>
    <w:rsid w:val="009C60BD"/>
    <w:rsid w:val="009C6491"/>
    <w:rsid w:val="009D062D"/>
    <w:rsid w:val="009D4F07"/>
    <w:rsid w:val="009E4A22"/>
    <w:rsid w:val="009E6A9E"/>
    <w:rsid w:val="009F3754"/>
    <w:rsid w:val="009F4D55"/>
    <w:rsid w:val="00A00751"/>
    <w:rsid w:val="00A0155A"/>
    <w:rsid w:val="00A02D87"/>
    <w:rsid w:val="00A03940"/>
    <w:rsid w:val="00A05B25"/>
    <w:rsid w:val="00A13F75"/>
    <w:rsid w:val="00A25C58"/>
    <w:rsid w:val="00A26FFC"/>
    <w:rsid w:val="00A31FE0"/>
    <w:rsid w:val="00A352AE"/>
    <w:rsid w:val="00A3721D"/>
    <w:rsid w:val="00A4741B"/>
    <w:rsid w:val="00A51ABF"/>
    <w:rsid w:val="00A51DB8"/>
    <w:rsid w:val="00A5704E"/>
    <w:rsid w:val="00A60185"/>
    <w:rsid w:val="00A60A6C"/>
    <w:rsid w:val="00A615B8"/>
    <w:rsid w:val="00A6251D"/>
    <w:rsid w:val="00A723F0"/>
    <w:rsid w:val="00A7358F"/>
    <w:rsid w:val="00A7467F"/>
    <w:rsid w:val="00A76394"/>
    <w:rsid w:val="00A801F5"/>
    <w:rsid w:val="00A83A0C"/>
    <w:rsid w:val="00A87B32"/>
    <w:rsid w:val="00A96054"/>
    <w:rsid w:val="00A97BD9"/>
    <w:rsid w:val="00A97C13"/>
    <w:rsid w:val="00AA0DE5"/>
    <w:rsid w:val="00AA1C4A"/>
    <w:rsid w:val="00AA32F0"/>
    <w:rsid w:val="00AA7A82"/>
    <w:rsid w:val="00AA7F85"/>
    <w:rsid w:val="00AB1F98"/>
    <w:rsid w:val="00AB24CF"/>
    <w:rsid w:val="00AC0680"/>
    <w:rsid w:val="00AC2D02"/>
    <w:rsid w:val="00AC322B"/>
    <w:rsid w:val="00AC3822"/>
    <w:rsid w:val="00AC5029"/>
    <w:rsid w:val="00AC7E6F"/>
    <w:rsid w:val="00AD1E23"/>
    <w:rsid w:val="00AD5A35"/>
    <w:rsid w:val="00AE2262"/>
    <w:rsid w:val="00AE4292"/>
    <w:rsid w:val="00AF4F1B"/>
    <w:rsid w:val="00AF6952"/>
    <w:rsid w:val="00B02964"/>
    <w:rsid w:val="00B107F7"/>
    <w:rsid w:val="00B160F9"/>
    <w:rsid w:val="00B17E2A"/>
    <w:rsid w:val="00B20B81"/>
    <w:rsid w:val="00B22393"/>
    <w:rsid w:val="00B23D6A"/>
    <w:rsid w:val="00B259FC"/>
    <w:rsid w:val="00B276C7"/>
    <w:rsid w:val="00B3199D"/>
    <w:rsid w:val="00B321B6"/>
    <w:rsid w:val="00B34B2A"/>
    <w:rsid w:val="00B35608"/>
    <w:rsid w:val="00B35BA3"/>
    <w:rsid w:val="00B40DF2"/>
    <w:rsid w:val="00B41F6E"/>
    <w:rsid w:val="00B42F19"/>
    <w:rsid w:val="00B43830"/>
    <w:rsid w:val="00B46FE5"/>
    <w:rsid w:val="00B47972"/>
    <w:rsid w:val="00B56DCD"/>
    <w:rsid w:val="00B6170E"/>
    <w:rsid w:val="00B63758"/>
    <w:rsid w:val="00B714AD"/>
    <w:rsid w:val="00B72D65"/>
    <w:rsid w:val="00B7340C"/>
    <w:rsid w:val="00B771AA"/>
    <w:rsid w:val="00B8422D"/>
    <w:rsid w:val="00B8630B"/>
    <w:rsid w:val="00B86DE5"/>
    <w:rsid w:val="00B93A52"/>
    <w:rsid w:val="00BA06BD"/>
    <w:rsid w:val="00BA341F"/>
    <w:rsid w:val="00BA3D09"/>
    <w:rsid w:val="00BA79A3"/>
    <w:rsid w:val="00BA7B86"/>
    <w:rsid w:val="00BB753F"/>
    <w:rsid w:val="00BC24C0"/>
    <w:rsid w:val="00BC2F0E"/>
    <w:rsid w:val="00BC65D5"/>
    <w:rsid w:val="00BE5956"/>
    <w:rsid w:val="00BE6931"/>
    <w:rsid w:val="00BE7781"/>
    <w:rsid w:val="00BF0A56"/>
    <w:rsid w:val="00BF67EA"/>
    <w:rsid w:val="00C032F5"/>
    <w:rsid w:val="00C1631B"/>
    <w:rsid w:val="00C20854"/>
    <w:rsid w:val="00C20EFE"/>
    <w:rsid w:val="00C25393"/>
    <w:rsid w:val="00C3337F"/>
    <w:rsid w:val="00C51457"/>
    <w:rsid w:val="00C51A78"/>
    <w:rsid w:val="00C553A7"/>
    <w:rsid w:val="00C61B1C"/>
    <w:rsid w:val="00C61F25"/>
    <w:rsid w:val="00C64FFC"/>
    <w:rsid w:val="00C67085"/>
    <w:rsid w:val="00C703AC"/>
    <w:rsid w:val="00C71A0B"/>
    <w:rsid w:val="00C74C0A"/>
    <w:rsid w:val="00C87BC9"/>
    <w:rsid w:val="00C87E3B"/>
    <w:rsid w:val="00C903E9"/>
    <w:rsid w:val="00C945A4"/>
    <w:rsid w:val="00CA26AF"/>
    <w:rsid w:val="00CA3DD8"/>
    <w:rsid w:val="00CA45E9"/>
    <w:rsid w:val="00CB34E4"/>
    <w:rsid w:val="00CB71B3"/>
    <w:rsid w:val="00CC138E"/>
    <w:rsid w:val="00CC34F4"/>
    <w:rsid w:val="00CE0070"/>
    <w:rsid w:val="00CE0C5E"/>
    <w:rsid w:val="00CE2D22"/>
    <w:rsid w:val="00CF04CE"/>
    <w:rsid w:val="00CF204C"/>
    <w:rsid w:val="00CF2ED8"/>
    <w:rsid w:val="00CF5A84"/>
    <w:rsid w:val="00CF7C35"/>
    <w:rsid w:val="00D025B9"/>
    <w:rsid w:val="00D07030"/>
    <w:rsid w:val="00D1342F"/>
    <w:rsid w:val="00D23767"/>
    <w:rsid w:val="00D24BF2"/>
    <w:rsid w:val="00D25136"/>
    <w:rsid w:val="00D2716C"/>
    <w:rsid w:val="00D27BF6"/>
    <w:rsid w:val="00D321E5"/>
    <w:rsid w:val="00D41F68"/>
    <w:rsid w:val="00D428A6"/>
    <w:rsid w:val="00D4386D"/>
    <w:rsid w:val="00D4615F"/>
    <w:rsid w:val="00D4692A"/>
    <w:rsid w:val="00D47A50"/>
    <w:rsid w:val="00D5403C"/>
    <w:rsid w:val="00D570F1"/>
    <w:rsid w:val="00D72471"/>
    <w:rsid w:val="00D72BFB"/>
    <w:rsid w:val="00D750CA"/>
    <w:rsid w:val="00D7519B"/>
    <w:rsid w:val="00D8218C"/>
    <w:rsid w:val="00D82794"/>
    <w:rsid w:val="00D860DA"/>
    <w:rsid w:val="00D8708B"/>
    <w:rsid w:val="00D94E43"/>
    <w:rsid w:val="00D96552"/>
    <w:rsid w:val="00D96F39"/>
    <w:rsid w:val="00DA3BB2"/>
    <w:rsid w:val="00DA56E7"/>
    <w:rsid w:val="00DA5E7C"/>
    <w:rsid w:val="00DB4B7A"/>
    <w:rsid w:val="00DC1A1D"/>
    <w:rsid w:val="00DD0A05"/>
    <w:rsid w:val="00DD1C92"/>
    <w:rsid w:val="00DD2D86"/>
    <w:rsid w:val="00DD5AA9"/>
    <w:rsid w:val="00DD6A6A"/>
    <w:rsid w:val="00DE4E5C"/>
    <w:rsid w:val="00DE7D21"/>
    <w:rsid w:val="00DF304A"/>
    <w:rsid w:val="00DF4F48"/>
    <w:rsid w:val="00DF6BF4"/>
    <w:rsid w:val="00DF6FFA"/>
    <w:rsid w:val="00DF7DC9"/>
    <w:rsid w:val="00E00746"/>
    <w:rsid w:val="00E01CE5"/>
    <w:rsid w:val="00E049B1"/>
    <w:rsid w:val="00E04D3F"/>
    <w:rsid w:val="00E05E45"/>
    <w:rsid w:val="00E12136"/>
    <w:rsid w:val="00E137E0"/>
    <w:rsid w:val="00E143B5"/>
    <w:rsid w:val="00E16F49"/>
    <w:rsid w:val="00E2060C"/>
    <w:rsid w:val="00E233D1"/>
    <w:rsid w:val="00E30F3E"/>
    <w:rsid w:val="00E30F42"/>
    <w:rsid w:val="00E31244"/>
    <w:rsid w:val="00E37AAB"/>
    <w:rsid w:val="00E43F83"/>
    <w:rsid w:val="00E46EBD"/>
    <w:rsid w:val="00E5444D"/>
    <w:rsid w:val="00E5452C"/>
    <w:rsid w:val="00E55695"/>
    <w:rsid w:val="00E604E9"/>
    <w:rsid w:val="00E61F74"/>
    <w:rsid w:val="00E654AB"/>
    <w:rsid w:val="00E746F7"/>
    <w:rsid w:val="00E81C3E"/>
    <w:rsid w:val="00E82454"/>
    <w:rsid w:val="00E828A5"/>
    <w:rsid w:val="00E87A73"/>
    <w:rsid w:val="00E90B3E"/>
    <w:rsid w:val="00E95B58"/>
    <w:rsid w:val="00E95C90"/>
    <w:rsid w:val="00E96252"/>
    <w:rsid w:val="00EA104F"/>
    <w:rsid w:val="00EA72FC"/>
    <w:rsid w:val="00EB0A65"/>
    <w:rsid w:val="00EB4B50"/>
    <w:rsid w:val="00EB53E5"/>
    <w:rsid w:val="00EB7676"/>
    <w:rsid w:val="00EC203F"/>
    <w:rsid w:val="00EC6165"/>
    <w:rsid w:val="00EC7C4C"/>
    <w:rsid w:val="00ED6BB7"/>
    <w:rsid w:val="00EE10FE"/>
    <w:rsid w:val="00EE3689"/>
    <w:rsid w:val="00EE6350"/>
    <w:rsid w:val="00EF0993"/>
    <w:rsid w:val="00EF0AB8"/>
    <w:rsid w:val="00EF6092"/>
    <w:rsid w:val="00EF628A"/>
    <w:rsid w:val="00EF7B53"/>
    <w:rsid w:val="00F00BC9"/>
    <w:rsid w:val="00F0126B"/>
    <w:rsid w:val="00F01C3A"/>
    <w:rsid w:val="00F05DC9"/>
    <w:rsid w:val="00F07DC0"/>
    <w:rsid w:val="00F10F75"/>
    <w:rsid w:val="00F16A13"/>
    <w:rsid w:val="00F17CF2"/>
    <w:rsid w:val="00F2073A"/>
    <w:rsid w:val="00F20C17"/>
    <w:rsid w:val="00F21055"/>
    <w:rsid w:val="00F22B27"/>
    <w:rsid w:val="00F32886"/>
    <w:rsid w:val="00F339B6"/>
    <w:rsid w:val="00F37A54"/>
    <w:rsid w:val="00F466F6"/>
    <w:rsid w:val="00F467A1"/>
    <w:rsid w:val="00F5192F"/>
    <w:rsid w:val="00F529E4"/>
    <w:rsid w:val="00F547DB"/>
    <w:rsid w:val="00F554A1"/>
    <w:rsid w:val="00F61EB7"/>
    <w:rsid w:val="00F707E1"/>
    <w:rsid w:val="00F708C6"/>
    <w:rsid w:val="00F84575"/>
    <w:rsid w:val="00F85720"/>
    <w:rsid w:val="00F95192"/>
    <w:rsid w:val="00FA36C7"/>
    <w:rsid w:val="00FA5797"/>
    <w:rsid w:val="00FB170C"/>
    <w:rsid w:val="00FB4FC6"/>
    <w:rsid w:val="00FB584E"/>
    <w:rsid w:val="00FC4AF8"/>
    <w:rsid w:val="00FD18BE"/>
    <w:rsid w:val="00FE095C"/>
    <w:rsid w:val="00FE1309"/>
    <w:rsid w:val="00FE2895"/>
    <w:rsid w:val="00FF224C"/>
    <w:rsid w:val="00FF55AA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7A1C3F"/>
  <w15:docId w15:val="{CA2703C8-CDE7-4186-B71D-319E852A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3F0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723F0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A723F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723F0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A72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A723F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A723F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A72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A723F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A723F0"/>
    <w:pPr>
      <w:spacing w:before="240" w:after="60"/>
      <w:outlineLvl w:val="8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21DE"/>
  </w:style>
  <w:style w:type="paragraph" w:styleId="a5">
    <w:name w:val="footer"/>
    <w:basedOn w:val="a"/>
    <w:link w:val="a6"/>
    <w:uiPriority w:val="99"/>
    <w:unhideWhenUsed/>
    <w:rsid w:val="005121D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21DE"/>
  </w:style>
  <w:style w:type="table" w:styleId="a7">
    <w:name w:val="Table Grid"/>
    <w:basedOn w:val="a1"/>
    <w:uiPriority w:val="59"/>
    <w:rsid w:val="005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723F0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23F0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23F0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723F0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23F0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23F0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23F0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23F0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23F0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A723F0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A723F0"/>
    <w:rPr>
      <w:rFonts w:ascii="Times New Roman" w:eastAsia="Times New Roman" w:hAnsi="Times New Roman" w:cs="Times New Roman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A723F0"/>
    <w:pPr>
      <w:spacing w:after="60"/>
      <w:jc w:val="center"/>
      <w:outlineLvl w:val="1"/>
    </w:pPr>
  </w:style>
  <w:style w:type="character" w:customStyle="1" w:styleId="ab">
    <w:name w:val="Подзаголовок Знак"/>
    <w:basedOn w:val="a0"/>
    <w:link w:val="aa"/>
    <w:uiPriority w:val="11"/>
    <w:rsid w:val="00A723F0"/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A723F0"/>
    <w:rPr>
      <w:b/>
      <w:bCs/>
    </w:rPr>
  </w:style>
  <w:style w:type="character" w:styleId="ad">
    <w:name w:val="Emphasis"/>
    <w:basedOn w:val="a0"/>
    <w:uiPriority w:val="20"/>
    <w:qFormat/>
    <w:rsid w:val="00A723F0"/>
    <w:rPr>
      <w:rFonts w:ascii="Times New Roman" w:hAnsi="Times New Roman"/>
      <w:b/>
      <w:i/>
      <w:iCs/>
    </w:rPr>
  </w:style>
  <w:style w:type="paragraph" w:styleId="ae">
    <w:name w:val="No Spacing"/>
    <w:basedOn w:val="a"/>
    <w:link w:val="af"/>
    <w:uiPriority w:val="1"/>
    <w:qFormat/>
    <w:rsid w:val="00A723F0"/>
    <w:rPr>
      <w:szCs w:val="32"/>
    </w:rPr>
  </w:style>
  <w:style w:type="paragraph" w:styleId="af0">
    <w:name w:val="List Paragraph"/>
    <w:basedOn w:val="a"/>
    <w:uiPriority w:val="34"/>
    <w:qFormat/>
    <w:rsid w:val="00A723F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723F0"/>
    <w:rPr>
      <w:i/>
    </w:rPr>
  </w:style>
  <w:style w:type="character" w:customStyle="1" w:styleId="22">
    <w:name w:val="Цитата 2 Знак"/>
    <w:basedOn w:val="a0"/>
    <w:link w:val="21"/>
    <w:uiPriority w:val="29"/>
    <w:rsid w:val="00A723F0"/>
    <w:rPr>
      <w:rFonts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A723F0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A723F0"/>
    <w:rPr>
      <w:rFonts w:cs="Times New Roman"/>
      <w:b/>
      <w:i/>
      <w:sz w:val="24"/>
    </w:rPr>
  </w:style>
  <w:style w:type="character" w:styleId="af3">
    <w:name w:val="Subtle Emphasis"/>
    <w:uiPriority w:val="19"/>
    <w:qFormat/>
    <w:rsid w:val="00A723F0"/>
    <w:rPr>
      <w:i/>
      <w:color w:val="5A5A5A"/>
    </w:rPr>
  </w:style>
  <w:style w:type="character" w:styleId="af4">
    <w:name w:val="Intense Emphasis"/>
    <w:basedOn w:val="a0"/>
    <w:uiPriority w:val="21"/>
    <w:qFormat/>
    <w:rsid w:val="00A723F0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A723F0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A723F0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A723F0"/>
    <w:rPr>
      <w:rFonts w:ascii="Times New Roman" w:eastAsia="Times New Roman" w:hAnsi="Times New Roman"/>
      <w:b/>
      <w:i/>
      <w:sz w:val="24"/>
      <w:szCs w:val="24"/>
    </w:rPr>
  </w:style>
  <w:style w:type="paragraph" w:styleId="af8">
    <w:name w:val="TOC Heading"/>
    <w:basedOn w:val="1"/>
    <w:next w:val="a"/>
    <w:uiPriority w:val="39"/>
    <w:qFormat/>
    <w:rsid w:val="00A723F0"/>
    <w:pPr>
      <w:outlineLvl w:val="9"/>
    </w:pPr>
  </w:style>
  <w:style w:type="paragraph" w:styleId="af9">
    <w:name w:val="caption"/>
    <w:basedOn w:val="a"/>
    <w:next w:val="a"/>
    <w:uiPriority w:val="35"/>
    <w:qFormat/>
    <w:rsid w:val="00A723F0"/>
    <w:rPr>
      <w:b/>
      <w:bCs/>
      <w:sz w:val="18"/>
      <w:szCs w:val="18"/>
    </w:rPr>
  </w:style>
  <w:style w:type="character" w:customStyle="1" w:styleId="af">
    <w:name w:val="Без интервала Знак"/>
    <w:basedOn w:val="a0"/>
    <w:link w:val="ae"/>
    <w:uiPriority w:val="1"/>
    <w:rsid w:val="00A723F0"/>
    <w:rPr>
      <w:sz w:val="24"/>
      <w:szCs w:val="32"/>
    </w:rPr>
  </w:style>
  <w:style w:type="paragraph" w:styleId="afa">
    <w:name w:val="Balloon Text"/>
    <w:basedOn w:val="a"/>
    <w:link w:val="afb"/>
    <w:uiPriority w:val="99"/>
    <w:semiHidden/>
    <w:unhideWhenUsed/>
    <w:rsid w:val="008240AF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240AF"/>
    <w:rPr>
      <w:rFonts w:ascii="Tahoma" w:hAnsi="Tahoma" w:cs="Tahoma"/>
      <w:sz w:val="16"/>
      <w:szCs w:val="16"/>
    </w:rPr>
  </w:style>
  <w:style w:type="character" w:styleId="afc">
    <w:name w:val="Placeholder Text"/>
    <w:basedOn w:val="a0"/>
    <w:uiPriority w:val="99"/>
    <w:semiHidden/>
    <w:rsid w:val="006B4100"/>
    <w:rPr>
      <w:color w:val="808080"/>
    </w:rPr>
  </w:style>
  <w:style w:type="character" w:customStyle="1" w:styleId="11">
    <w:name w:val="Стиль1"/>
    <w:basedOn w:val="a0"/>
    <w:uiPriority w:val="1"/>
    <w:rsid w:val="00CF5A84"/>
    <w:rPr>
      <w:u w:val="single"/>
    </w:rPr>
  </w:style>
  <w:style w:type="paragraph" w:customStyle="1" w:styleId="afd">
    <w:name w:val="Стиль адреса"/>
    <w:basedOn w:val="a"/>
    <w:link w:val="afe"/>
    <w:rsid w:val="00F22B27"/>
    <w:pPr>
      <w:spacing w:line="240" w:lineRule="exact"/>
    </w:pPr>
  </w:style>
  <w:style w:type="paragraph" w:customStyle="1" w:styleId="aff">
    <w:name w:val="Стиль содержимого документа"/>
    <w:basedOn w:val="a"/>
    <w:link w:val="aff0"/>
    <w:rsid w:val="004044E4"/>
    <w:pPr>
      <w:ind w:firstLine="709"/>
      <w:jc w:val="both"/>
    </w:pPr>
    <w:rPr>
      <w:sz w:val="28"/>
    </w:rPr>
  </w:style>
  <w:style w:type="character" w:customStyle="1" w:styleId="afe">
    <w:name w:val="Стиль адреса Знак"/>
    <w:basedOn w:val="a0"/>
    <w:link w:val="afd"/>
    <w:rsid w:val="00F22B27"/>
    <w:rPr>
      <w:sz w:val="24"/>
      <w:szCs w:val="24"/>
    </w:rPr>
  </w:style>
  <w:style w:type="character" w:customStyle="1" w:styleId="aff0">
    <w:name w:val="Стиль содержимого документа Знак"/>
    <w:basedOn w:val="a0"/>
    <w:link w:val="aff"/>
    <w:rsid w:val="004044E4"/>
    <w:rPr>
      <w:sz w:val="28"/>
      <w:szCs w:val="24"/>
    </w:rPr>
  </w:style>
  <w:style w:type="paragraph" w:customStyle="1" w:styleId="aff1">
    <w:name w:val="Стиль абзаца приложения"/>
    <w:basedOn w:val="a"/>
    <w:next w:val="a"/>
    <w:link w:val="aff2"/>
    <w:rsid w:val="00137D64"/>
    <w:pPr>
      <w:ind w:left="1701" w:hanging="1701"/>
      <w:jc w:val="both"/>
    </w:pPr>
    <w:rPr>
      <w:sz w:val="28"/>
    </w:rPr>
  </w:style>
  <w:style w:type="character" w:customStyle="1" w:styleId="aff2">
    <w:name w:val="Стиль абзаца приложения Знак"/>
    <w:basedOn w:val="a0"/>
    <w:link w:val="aff1"/>
    <w:rsid w:val="00137D64"/>
    <w:rPr>
      <w:sz w:val="28"/>
      <w:szCs w:val="24"/>
    </w:rPr>
  </w:style>
  <w:style w:type="character" w:customStyle="1" w:styleId="aff3">
    <w:name w:val="Гипертекстовая ссылка"/>
    <w:basedOn w:val="a0"/>
    <w:rsid w:val="00C67085"/>
    <w:rPr>
      <w:color w:val="008000"/>
    </w:rPr>
  </w:style>
  <w:style w:type="character" w:styleId="aff4">
    <w:name w:val="Hyperlink"/>
    <w:basedOn w:val="a0"/>
    <w:rsid w:val="00DE7D21"/>
    <w:rPr>
      <w:color w:val="0000FF"/>
      <w:u w:val="single"/>
    </w:rPr>
  </w:style>
  <w:style w:type="character" w:styleId="aff5">
    <w:name w:val="page number"/>
    <w:basedOn w:val="a0"/>
    <w:rsid w:val="00052A67"/>
  </w:style>
  <w:style w:type="paragraph" w:customStyle="1" w:styleId="31">
    <w:name w:val="Основной текст с отступом 31"/>
    <w:basedOn w:val="a"/>
    <w:rsid w:val="00052A67"/>
    <w:pPr>
      <w:overflowPunct w:val="0"/>
      <w:autoSpaceDE w:val="0"/>
      <w:autoSpaceDN w:val="0"/>
      <w:adjustRightInd w:val="0"/>
      <w:spacing w:after="120"/>
      <w:ind w:left="283"/>
    </w:pPr>
    <w:rPr>
      <w:sz w:val="16"/>
      <w:szCs w:val="20"/>
      <w:lang w:eastAsia="ru-RU"/>
    </w:rPr>
  </w:style>
  <w:style w:type="paragraph" w:styleId="aff6">
    <w:name w:val="Normal (Web)"/>
    <w:basedOn w:val="a"/>
    <w:uiPriority w:val="99"/>
    <w:rsid w:val="00DC1A1D"/>
    <w:pPr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DC1A1D"/>
  </w:style>
  <w:style w:type="character" w:customStyle="1" w:styleId="apple-style-span">
    <w:name w:val="apple-style-span"/>
    <w:basedOn w:val="a0"/>
    <w:rsid w:val="00F707E1"/>
  </w:style>
  <w:style w:type="paragraph" w:customStyle="1" w:styleId="s1">
    <w:name w:val="s_1"/>
    <w:basedOn w:val="a"/>
    <w:rsid w:val="00D25136"/>
    <w:pPr>
      <w:spacing w:before="100" w:beforeAutospacing="1" w:after="100" w:afterAutospacing="1"/>
    </w:pPr>
    <w:rPr>
      <w:lang w:eastAsia="ru-RU"/>
    </w:rPr>
  </w:style>
  <w:style w:type="paragraph" w:customStyle="1" w:styleId="ConsPlusNormal">
    <w:name w:val="ConsPlusNormal"/>
    <w:rsid w:val="00462784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blk">
    <w:name w:val="blk"/>
    <w:basedOn w:val="a0"/>
    <w:rsid w:val="008E5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68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7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5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76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43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2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71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\LOCALS~1\Temp\Rar$DI84.248\&#1048;&#1089;&#1093;&#1086;&#1076;&#1103;&#1097;&#1077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Исходящее</Template>
  <TotalTime>4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Прокуратура</dc:creator>
  <cp:keywords/>
  <cp:lastModifiedBy>Пользователь</cp:lastModifiedBy>
  <cp:revision>4</cp:revision>
  <cp:lastPrinted>2022-12-28T03:35:00Z</cp:lastPrinted>
  <dcterms:created xsi:type="dcterms:W3CDTF">2022-12-18T01:16:00Z</dcterms:created>
  <dcterms:modified xsi:type="dcterms:W3CDTF">2022-12-28T03:37:00Z</dcterms:modified>
</cp:coreProperties>
</file>